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71D" w:rsidRDefault="0041471D" w:rsidP="00B260A2">
      <w:pPr>
        <w:rPr>
          <w:rFonts w:cstheme="minorHAnsi"/>
          <w:b/>
          <w:color w:val="314D65"/>
          <w:sz w:val="36"/>
          <w:szCs w:val="28"/>
        </w:rPr>
      </w:pPr>
    </w:p>
    <w:p w:rsidR="0086307F" w:rsidRDefault="0086307F" w:rsidP="00ED2091">
      <w:pPr>
        <w:spacing w:after="0"/>
        <w:ind w:hanging="426"/>
      </w:pPr>
      <w:r w:rsidRPr="0086307F">
        <w:t>Kreisverwaltung Vulkaneifel</w:t>
      </w:r>
      <w:bookmarkStart w:id="0" w:name="_GoBack"/>
      <w:bookmarkEnd w:id="0"/>
    </w:p>
    <w:p w:rsidR="0086307F" w:rsidRDefault="0086307F" w:rsidP="00ED2091">
      <w:pPr>
        <w:spacing w:after="0"/>
        <w:ind w:hanging="426"/>
      </w:pPr>
      <w:r w:rsidRPr="0086307F">
        <w:t xml:space="preserve"> -Zulassungsbehörde-</w:t>
      </w:r>
    </w:p>
    <w:p w:rsidR="0086307F" w:rsidRDefault="0086307F" w:rsidP="00ED2091">
      <w:pPr>
        <w:spacing w:after="0"/>
        <w:ind w:hanging="426"/>
      </w:pPr>
      <w:r w:rsidRPr="0086307F">
        <w:t xml:space="preserve">Mainzer Straße 25 </w:t>
      </w:r>
    </w:p>
    <w:p w:rsidR="00D169A7" w:rsidRDefault="0086307F" w:rsidP="00ED2091">
      <w:pPr>
        <w:spacing w:after="0"/>
        <w:ind w:hanging="426"/>
      </w:pPr>
      <w:r w:rsidRPr="0086307F">
        <w:t>54550 Daun</w:t>
      </w:r>
    </w:p>
    <w:tbl>
      <w:tblPr>
        <w:tblStyle w:val="Tabellenraster"/>
        <w:tblpPr w:leftFromText="141" w:rightFromText="141" w:vertAnchor="text" w:horzAnchor="margin" w:tblpXSpec="center" w:tblpY="328"/>
        <w:tblW w:w="10142" w:type="dxa"/>
        <w:tblLook w:val="04A0" w:firstRow="1" w:lastRow="0" w:firstColumn="1" w:lastColumn="0" w:noHBand="0" w:noVBand="1"/>
      </w:tblPr>
      <w:tblGrid>
        <w:gridCol w:w="1271"/>
        <w:gridCol w:w="1418"/>
        <w:gridCol w:w="691"/>
        <w:gridCol w:w="3381"/>
        <w:gridCol w:w="3381"/>
      </w:tblGrid>
      <w:tr w:rsidR="00B22B12" w:rsidRPr="00B22B12" w:rsidTr="00B22B12">
        <w:trPr>
          <w:trHeight w:val="385"/>
        </w:trPr>
        <w:tc>
          <w:tcPr>
            <w:tcW w:w="10142" w:type="dxa"/>
            <w:gridSpan w:val="5"/>
          </w:tcPr>
          <w:p w:rsidR="00B22B12" w:rsidRPr="00B22B12" w:rsidRDefault="00B22B12" w:rsidP="00B22B12">
            <w:pPr>
              <w:rPr>
                <w:rFonts w:cstheme="minorHAnsi"/>
                <w:sz w:val="24"/>
              </w:rPr>
            </w:pPr>
            <w:r w:rsidRPr="00B22B12">
              <w:rPr>
                <w:rFonts w:cstheme="minorHAnsi"/>
                <w:b/>
                <w:bCs/>
                <w:szCs w:val="20"/>
              </w:rPr>
              <w:t>Ich erteile folgende</w:t>
            </w:r>
          </w:p>
        </w:tc>
      </w:tr>
      <w:tr w:rsidR="00B22B12" w:rsidTr="00B22B12">
        <w:trPr>
          <w:trHeight w:val="1442"/>
        </w:trPr>
        <w:tc>
          <w:tcPr>
            <w:tcW w:w="10142" w:type="dxa"/>
            <w:gridSpan w:val="5"/>
          </w:tcPr>
          <w:p w:rsidR="00B22B12" w:rsidRDefault="00B22B12" w:rsidP="00B22B12">
            <w:pPr>
              <w:jc w:val="center"/>
              <w:rPr>
                <w:b/>
                <w:bCs/>
                <w:sz w:val="28"/>
              </w:rPr>
            </w:pPr>
          </w:p>
          <w:p w:rsidR="00B22B12" w:rsidRPr="00B22B12" w:rsidRDefault="00B22B12" w:rsidP="00B22B12">
            <w:pPr>
              <w:jc w:val="center"/>
              <w:rPr>
                <w:b/>
                <w:bCs/>
                <w:sz w:val="28"/>
              </w:rPr>
            </w:pPr>
            <w:r w:rsidRPr="00B22B12">
              <w:rPr>
                <w:b/>
                <w:bCs/>
                <w:sz w:val="28"/>
              </w:rPr>
              <w:t>Vollmacht</w:t>
            </w:r>
          </w:p>
          <w:p w:rsidR="00B22B12" w:rsidRDefault="00B22B12" w:rsidP="00B22B12">
            <w:pPr>
              <w:jc w:val="center"/>
            </w:pPr>
            <w:r w:rsidRPr="00B22B12">
              <w:t>(nur auszufüllen bei Zulassung durch einen Dritten)</w:t>
            </w:r>
          </w:p>
        </w:tc>
      </w:tr>
      <w:tr w:rsidR="00B22B12" w:rsidTr="00B22B12">
        <w:trPr>
          <w:trHeight w:val="749"/>
        </w:trPr>
        <w:tc>
          <w:tcPr>
            <w:tcW w:w="2689" w:type="dxa"/>
            <w:gridSpan w:val="2"/>
          </w:tcPr>
          <w:p w:rsidR="00B22B12" w:rsidRDefault="00B22B12" w:rsidP="00B22B12">
            <w:r>
              <w:t>Hiermit bevollmächtige ich,</w:t>
            </w:r>
          </w:p>
          <w:p w:rsidR="00B22B12" w:rsidRDefault="00B22B12" w:rsidP="00B22B12">
            <w:r>
              <w:t>Herr/ Frau/ Firma</w:t>
            </w:r>
          </w:p>
        </w:tc>
        <w:tc>
          <w:tcPr>
            <w:tcW w:w="7453" w:type="dxa"/>
            <w:gridSpan w:val="3"/>
          </w:tcPr>
          <w:p w:rsidR="00B22B12" w:rsidRDefault="00B22B12" w:rsidP="00B22B12"/>
        </w:tc>
      </w:tr>
      <w:tr w:rsidR="00B22B12" w:rsidTr="00B22B12">
        <w:trPr>
          <w:trHeight w:val="385"/>
        </w:trPr>
        <w:tc>
          <w:tcPr>
            <w:tcW w:w="2689" w:type="dxa"/>
            <w:gridSpan w:val="2"/>
          </w:tcPr>
          <w:p w:rsidR="00B22B12" w:rsidRDefault="00B22B12" w:rsidP="00B22B12">
            <w:pPr>
              <w:tabs>
                <w:tab w:val="left" w:pos="1500"/>
              </w:tabs>
            </w:pPr>
            <w:r w:rsidRPr="00B22B12">
              <w:t>Herrn/ Frau/ Firma</w:t>
            </w:r>
          </w:p>
        </w:tc>
        <w:tc>
          <w:tcPr>
            <w:tcW w:w="7453" w:type="dxa"/>
            <w:gridSpan w:val="3"/>
          </w:tcPr>
          <w:p w:rsidR="00B22B12" w:rsidRDefault="00B22B12" w:rsidP="00B22B12">
            <w:pPr>
              <w:tabs>
                <w:tab w:val="left" w:pos="1500"/>
              </w:tabs>
            </w:pPr>
          </w:p>
        </w:tc>
      </w:tr>
      <w:tr w:rsidR="00B22B12" w:rsidTr="00B22B12">
        <w:trPr>
          <w:trHeight w:val="363"/>
        </w:trPr>
        <w:tc>
          <w:tcPr>
            <w:tcW w:w="10142" w:type="dxa"/>
            <w:gridSpan w:val="5"/>
          </w:tcPr>
          <w:p w:rsidR="00B22B12" w:rsidRDefault="00B22B12" w:rsidP="00B22B12">
            <w:r w:rsidRPr="00B22B12">
              <w:t>das Fahrzeug</w:t>
            </w:r>
          </w:p>
        </w:tc>
      </w:tr>
      <w:tr w:rsidR="00B22B12" w:rsidTr="00B22B12">
        <w:trPr>
          <w:trHeight w:val="385"/>
        </w:trPr>
        <w:tc>
          <w:tcPr>
            <w:tcW w:w="1271" w:type="dxa"/>
          </w:tcPr>
          <w:p w:rsidR="00B22B12" w:rsidRDefault="00B22B12" w:rsidP="00B22B12"/>
        </w:tc>
        <w:tc>
          <w:tcPr>
            <w:tcW w:w="5490" w:type="dxa"/>
            <w:gridSpan w:val="3"/>
          </w:tcPr>
          <w:p w:rsidR="00B22B12" w:rsidRDefault="00B22B12" w:rsidP="00B22B12">
            <w:r w:rsidRPr="00B22B12">
              <w:t>Fahrzeugidentifizierungsnummer:</w:t>
            </w:r>
          </w:p>
        </w:tc>
        <w:tc>
          <w:tcPr>
            <w:tcW w:w="3381" w:type="dxa"/>
          </w:tcPr>
          <w:p w:rsidR="00B22B12" w:rsidRDefault="00B22B12" w:rsidP="00B22B12"/>
        </w:tc>
      </w:tr>
      <w:tr w:rsidR="00B22B12" w:rsidTr="00B22B12">
        <w:trPr>
          <w:trHeight w:val="385"/>
        </w:trPr>
        <w:tc>
          <w:tcPr>
            <w:tcW w:w="1271" w:type="dxa"/>
          </w:tcPr>
          <w:p w:rsidR="00B22B12" w:rsidRDefault="00B22B12" w:rsidP="00B22B12"/>
        </w:tc>
        <w:tc>
          <w:tcPr>
            <w:tcW w:w="5490" w:type="dxa"/>
            <w:gridSpan w:val="3"/>
          </w:tcPr>
          <w:p w:rsidR="00B22B12" w:rsidRDefault="00B22B12" w:rsidP="00B22B12">
            <w:r w:rsidRPr="00B22B12">
              <w:t>Mein bisheriges amtliches Kennzeichen</w:t>
            </w:r>
          </w:p>
        </w:tc>
        <w:tc>
          <w:tcPr>
            <w:tcW w:w="3381" w:type="dxa"/>
          </w:tcPr>
          <w:p w:rsidR="00B22B12" w:rsidRDefault="00B22B12" w:rsidP="00B22B12"/>
        </w:tc>
      </w:tr>
      <w:tr w:rsidR="00B22B12" w:rsidTr="00B22B12">
        <w:trPr>
          <w:trHeight w:val="2063"/>
        </w:trPr>
        <w:tc>
          <w:tcPr>
            <w:tcW w:w="10142" w:type="dxa"/>
            <w:gridSpan w:val="5"/>
          </w:tcPr>
          <w:p w:rsidR="00B22B12" w:rsidRDefault="00B22B12" w:rsidP="00B22B12">
            <w:r w:rsidRPr="00B22B12">
              <w:t>auf meinen Namen zuzulassen und die Fahrzeugpapiere in Empfang zu nehmen.</w:t>
            </w:r>
          </w:p>
          <w:p w:rsidR="00B22B12" w:rsidRDefault="00B22B12" w:rsidP="00B22B12"/>
          <w:p w:rsidR="00B22B12" w:rsidRPr="00B22B12" w:rsidRDefault="00B22B12" w:rsidP="00B22B12">
            <w:pPr>
              <w:jc w:val="center"/>
              <w:rPr>
                <w:b/>
                <w:bCs/>
                <w:sz w:val="28"/>
              </w:rPr>
            </w:pPr>
            <w:r w:rsidRPr="00B22B12">
              <w:rPr>
                <w:b/>
                <w:bCs/>
                <w:sz w:val="28"/>
              </w:rPr>
              <w:t>Datenschutzerklärung</w:t>
            </w:r>
          </w:p>
          <w:p w:rsidR="00B22B12" w:rsidRPr="00B22B12" w:rsidRDefault="00B22B12" w:rsidP="00B22B12">
            <w:r w:rsidRPr="00B22B12">
              <w:t>Ich erkläre mein Einverständnis, dass dem/der Bevollmächtigten meine kraftfahrzeugsteuerlichen Verhältnisse</w:t>
            </w:r>
          </w:p>
          <w:p w:rsidR="00B22B12" w:rsidRPr="00B22B12" w:rsidRDefault="00B22B12" w:rsidP="00B22B12">
            <w:r w:rsidRPr="00B22B12">
              <w:t>sowie etwaige Kostenrückstände aus Zulassungsvorgängen bekannt gegeben werden dürfen. Die Vollmacht</w:t>
            </w:r>
          </w:p>
          <w:p w:rsidR="00B22B12" w:rsidRPr="00B22B12" w:rsidRDefault="00B22B12" w:rsidP="00B22B12">
            <w:r w:rsidRPr="00B22B12">
              <w:t>umfasst auch die Berechtigung zur Entgegennahme eines etwaigen Bescheides über die Festsetzung der</w:t>
            </w:r>
          </w:p>
          <w:p w:rsidR="00B22B12" w:rsidRDefault="00B22B12" w:rsidP="00B22B12">
            <w:r w:rsidRPr="00B22B12">
              <w:t>Kraftfahrzeugsteuer oder einer entsprechenden Vorauszahlung, wenn dieser bei der Zulassung erteilt wird.</w:t>
            </w:r>
          </w:p>
        </w:tc>
      </w:tr>
      <w:tr w:rsidR="00B22B12" w:rsidTr="00B22B12">
        <w:trPr>
          <w:trHeight w:val="702"/>
        </w:trPr>
        <w:tc>
          <w:tcPr>
            <w:tcW w:w="3380" w:type="dxa"/>
            <w:gridSpan w:val="3"/>
          </w:tcPr>
          <w:p w:rsidR="00B22B12" w:rsidRDefault="00B22B12" w:rsidP="00B22B12"/>
        </w:tc>
        <w:tc>
          <w:tcPr>
            <w:tcW w:w="3381" w:type="dxa"/>
          </w:tcPr>
          <w:p w:rsidR="00B22B12" w:rsidRDefault="00B22B12" w:rsidP="00B22B12"/>
        </w:tc>
        <w:tc>
          <w:tcPr>
            <w:tcW w:w="3381" w:type="dxa"/>
          </w:tcPr>
          <w:p w:rsidR="00B22B12" w:rsidRDefault="00B22B12" w:rsidP="00B22B12"/>
        </w:tc>
      </w:tr>
      <w:tr w:rsidR="00B22B12" w:rsidTr="00691B00">
        <w:trPr>
          <w:trHeight w:val="195"/>
        </w:trPr>
        <w:tc>
          <w:tcPr>
            <w:tcW w:w="3380" w:type="dxa"/>
            <w:gridSpan w:val="3"/>
          </w:tcPr>
          <w:p w:rsidR="00B22B12" w:rsidRDefault="00B22B12" w:rsidP="00B22B12">
            <w:r>
              <w:t>Ort</w:t>
            </w:r>
          </w:p>
        </w:tc>
        <w:tc>
          <w:tcPr>
            <w:tcW w:w="3381" w:type="dxa"/>
          </w:tcPr>
          <w:p w:rsidR="00B22B12" w:rsidRDefault="00B22B12" w:rsidP="00B22B12">
            <w:r>
              <w:t>Datum</w:t>
            </w:r>
          </w:p>
        </w:tc>
        <w:tc>
          <w:tcPr>
            <w:tcW w:w="3381" w:type="dxa"/>
          </w:tcPr>
          <w:p w:rsidR="00B22B12" w:rsidRDefault="00B22B12" w:rsidP="00B22B12">
            <w:r>
              <w:t>Unterschrift</w:t>
            </w:r>
          </w:p>
        </w:tc>
      </w:tr>
      <w:tr w:rsidR="00B22B12" w:rsidTr="00B22B12">
        <w:trPr>
          <w:trHeight w:val="2404"/>
        </w:trPr>
        <w:tc>
          <w:tcPr>
            <w:tcW w:w="10142" w:type="dxa"/>
            <w:gridSpan w:val="5"/>
          </w:tcPr>
          <w:p w:rsidR="00B22B12" w:rsidRDefault="00B22B12" w:rsidP="00B22B12"/>
          <w:p w:rsidR="00B22B12" w:rsidRPr="00B22B12" w:rsidRDefault="00B22B12" w:rsidP="00B22B12">
            <w:pPr>
              <w:rPr>
                <w:u w:val="single"/>
              </w:rPr>
            </w:pPr>
            <w:r w:rsidRPr="00B22B12">
              <w:rPr>
                <w:u w:val="single"/>
              </w:rPr>
              <w:t>Anlagen:</w:t>
            </w:r>
          </w:p>
          <w:p w:rsidR="00B22B12" w:rsidRDefault="00B22B12" w:rsidP="00B22B12">
            <w:r>
              <w:t>- Ausweis oder Pass* des Vollmachtgebers/ der Vollmachtgeberin, Ausweis oder Pass* des/ der Bevollmächtigten</w:t>
            </w:r>
          </w:p>
          <w:p w:rsidR="00B22B12" w:rsidRDefault="00B22B12" w:rsidP="00B22B12">
            <w:r>
              <w:t>* = (mit Meldebestätigung der Stadt- oder Verbandsgemeindeverwaltung)</w:t>
            </w:r>
          </w:p>
          <w:p w:rsidR="00B22B12" w:rsidRDefault="00B22B12" w:rsidP="00B22B12">
            <w:r>
              <w:t>- SEPA-Mandat</w:t>
            </w:r>
          </w:p>
          <w:p w:rsidR="00B22B12" w:rsidRDefault="00B22B12" w:rsidP="00B22B12">
            <w:r>
              <w:t>- Nachweis über Bankverbindung durch Vorlage einer EC-Karte, eines Kontoauszuges oder einer</w:t>
            </w:r>
            <w:r>
              <w:t xml:space="preserve"> </w:t>
            </w:r>
            <w:r>
              <w:t>Bankbescheinigung</w:t>
            </w:r>
          </w:p>
        </w:tc>
      </w:tr>
    </w:tbl>
    <w:p w:rsidR="0086307F" w:rsidRPr="00B22B12" w:rsidRDefault="00403E58" w:rsidP="00B260A2">
      <w:pPr>
        <w:rPr>
          <w:rFonts w:cstheme="minorHAnsi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4396105</wp:posOffset>
                </wp:positionH>
                <wp:positionV relativeFrom="paragraph">
                  <wp:posOffset>188595</wp:posOffset>
                </wp:positionV>
                <wp:extent cx="1685925" cy="2857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22" y="21600"/>
                    <wp:lineTo x="21722" y="0"/>
                    <wp:lineTo x="0" y="0"/>
                  </wp:wrapPolygon>
                </wp:wrapThrough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857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E58" w:rsidRPr="00403E58" w:rsidRDefault="00403E58">
                            <w:pPr>
                              <w:rPr>
                                <w:b/>
                              </w:rPr>
                            </w:pPr>
                            <w:r w:rsidRPr="00403E58">
                              <w:rPr>
                                <w:b/>
                              </w:rPr>
                              <w:t>Bitte leserlich ausfüllen!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6.15pt;margin-top:14.85pt;width:132.75pt;height:22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" fillcolor="#cfcdcd [2894]">
                <v:textbox>
                  <w:txbxContent>
                    <w:p w:rsidR="00403E58" w:rsidRPr="00403E58" w:rsidRDefault="00403E58">
                      <w:pPr>
                        <w:rPr>
                          <w:b/>
                        </w:rPr>
                      </w:pPr>
                      <w:r w:rsidRPr="00403E58">
                        <w:rPr>
                          <w:b/>
                        </w:rPr>
                        <w:t>Bitte leserlich ausfüllen!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9421BC" w:rsidRDefault="009421BC" w:rsidP="0086307F">
      <w:pPr>
        <w:tabs>
          <w:tab w:val="left" w:pos="7815"/>
        </w:tabs>
      </w:pPr>
    </w:p>
    <w:sectPr w:rsidR="009421BC" w:rsidSect="00DD0714"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71D" w:rsidRDefault="0041471D" w:rsidP="00B260A2">
      <w:pPr>
        <w:spacing w:after="0" w:line="240" w:lineRule="auto"/>
      </w:pPr>
      <w:r>
        <w:separator/>
      </w:r>
    </w:p>
  </w:endnote>
  <w:endnote w:type="continuationSeparator" w:id="0">
    <w:p w:rsidR="0041471D" w:rsidRDefault="0041471D" w:rsidP="00B2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9627079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5F4FE6" w:rsidRPr="005F4FE6" w:rsidRDefault="005F4FE6" w:rsidP="005F4FE6">
        <w:pPr>
          <w:pStyle w:val="Kopfzeile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 \* ArabicDash  \* MERGEFORMAT </w:instrText>
        </w:r>
        <w:r>
          <w:rPr>
            <w:sz w:val="24"/>
          </w:rPr>
          <w:fldChar w:fldCharType="separate"/>
        </w:r>
        <w:r>
          <w:rPr>
            <w:noProof/>
            <w:sz w:val="24"/>
          </w:rPr>
          <w:t>- 2 -</w:t>
        </w:r>
        <w:r>
          <w:rPr>
            <w:sz w:val="24"/>
          </w:rPr>
          <w:fldChar w:fldCharType="end"/>
        </w:r>
      </w:p>
    </w:sdtContent>
  </w:sdt>
  <w:p w:rsidR="005F4FE6" w:rsidRDefault="005F4FE6" w:rsidP="005F4FE6">
    <w:pPr>
      <w:pStyle w:val="Fuzeile"/>
    </w:pPr>
    <w:r w:rsidRPr="005F4FE6">
      <w:t xml:space="preserve"> </w:t>
    </w:r>
    <w:r w:rsidRPr="005F4FE6">
      <w:rPr>
        <w:noProof/>
      </w:rPr>
      <w:drawing>
        <wp:anchor distT="0" distB="0" distL="114300" distR="114300" simplePos="0" relativeHeight="251671552" behindDoc="1" locked="0" layoutInCell="1" allowOverlap="1" wp14:anchorId="70EACE7E" wp14:editId="7B00B5B0">
          <wp:simplePos x="0" y="0"/>
          <wp:positionH relativeFrom="column">
            <wp:posOffset>5114925</wp:posOffset>
          </wp:positionH>
          <wp:positionV relativeFrom="page">
            <wp:posOffset>9749155</wp:posOffset>
          </wp:positionV>
          <wp:extent cx="640715" cy="719455"/>
          <wp:effectExtent l="0" t="0" r="6985" b="4445"/>
          <wp:wrapNone/>
          <wp:docPr id="37" name="Grafik 37" descr="Logo_Landkre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andkrei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1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4FE6">
      <w:rPr>
        <w:noProof/>
      </w:rPr>
      <w:drawing>
        <wp:anchor distT="0" distB="0" distL="114300" distR="114300" simplePos="0" relativeHeight="251672576" behindDoc="1" locked="0" layoutInCell="1" allowOverlap="1" wp14:anchorId="735F4460" wp14:editId="28CF1402">
          <wp:simplePos x="0" y="0"/>
          <wp:positionH relativeFrom="column">
            <wp:posOffset>5831840</wp:posOffset>
          </wp:positionH>
          <wp:positionV relativeFrom="page">
            <wp:posOffset>9585960</wp:posOffset>
          </wp:positionV>
          <wp:extent cx="813435" cy="1097915"/>
          <wp:effectExtent l="0" t="0" r="0" b="0"/>
          <wp:wrapNone/>
          <wp:docPr id="38" name="Grafi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IFEL_Markenzeichen_grau_s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435" cy="1097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CD8" w:rsidRPr="005207EB" w:rsidRDefault="00D3674A" w:rsidP="009421BC">
    <w:pPr>
      <w:pStyle w:val="Fuzeile"/>
    </w:pPr>
    <w:r>
      <w:rPr>
        <w:noProof/>
      </w:rPr>
      <w:drawing>
        <wp:anchor distT="0" distB="0" distL="114300" distR="114300" simplePos="0" relativeHeight="251674624" behindDoc="0" locked="0" layoutInCell="1" allowOverlap="1" wp14:anchorId="720505F1">
          <wp:simplePos x="0" y="0"/>
          <wp:positionH relativeFrom="page">
            <wp:align>left</wp:align>
          </wp:positionH>
          <wp:positionV relativeFrom="paragraph">
            <wp:posOffset>-17145</wp:posOffset>
          </wp:positionV>
          <wp:extent cx="7559675" cy="902335"/>
          <wp:effectExtent l="0" t="0" r="3175" b="0"/>
          <wp:wrapTopAndBottom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71D" w:rsidRDefault="0041471D" w:rsidP="00B260A2">
      <w:pPr>
        <w:spacing w:after="0" w:line="240" w:lineRule="auto"/>
      </w:pPr>
      <w:r>
        <w:separator/>
      </w:r>
    </w:p>
  </w:footnote>
  <w:footnote w:type="continuationSeparator" w:id="0">
    <w:p w:rsidR="0041471D" w:rsidRDefault="0041471D" w:rsidP="00B26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984" w:rsidRPr="0041471D" w:rsidRDefault="00D3674A" w:rsidP="00E609FB">
    <w:pPr>
      <w:pStyle w:val="Kopfzeile"/>
      <w:tabs>
        <w:tab w:val="clear" w:pos="4536"/>
        <w:tab w:val="clear" w:pos="9072"/>
        <w:tab w:val="left" w:pos="4155"/>
        <w:tab w:val="left" w:pos="8532"/>
      </w:tabs>
      <w:jc w:val="both"/>
    </w:pPr>
    <w:r>
      <w:rPr>
        <w:noProof/>
      </w:rPr>
      <w:drawing>
        <wp:anchor distT="0" distB="0" distL="114300" distR="114300" simplePos="0" relativeHeight="251673600" behindDoc="0" locked="0" layoutInCell="1" allowOverlap="1" wp14:anchorId="1D278223">
          <wp:simplePos x="0" y="0"/>
          <wp:positionH relativeFrom="page">
            <wp:align>left</wp:align>
          </wp:positionH>
          <wp:positionV relativeFrom="paragraph">
            <wp:posOffset>62230</wp:posOffset>
          </wp:positionV>
          <wp:extent cx="7559675" cy="902335"/>
          <wp:effectExtent l="0" t="0" r="3175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0156F">
      <w:tab/>
    </w:r>
    <w:r w:rsidR="005207E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D4D88"/>
    <w:multiLevelType w:val="hybridMultilevel"/>
    <w:tmpl w:val="8CE0F87E"/>
    <w:lvl w:ilvl="0" w:tplc="BCA4522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A1A26"/>
    <w:multiLevelType w:val="hybridMultilevel"/>
    <w:tmpl w:val="963CFF02"/>
    <w:lvl w:ilvl="0" w:tplc="0407000B">
      <w:start w:val="1"/>
      <w:numFmt w:val="bullet"/>
      <w:lvlText w:val=""/>
      <w:lvlJc w:val="left"/>
      <w:pPr>
        <w:ind w:left="40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1D"/>
    <w:rsid w:val="000442BF"/>
    <w:rsid w:val="00102AF4"/>
    <w:rsid w:val="002A1260"/>
    <w:rsid w:val="002A68AB"/>
    <w:rsid w:val="00323CD8"/>
    <w:rsid w:val="00403E58"/>
    <w:rsid w:val="0041471D"/>
    <w:rsid w:val="0041754A"/>
    <w:rsid w:val="004B7762"/>
    <w:rsid w:val="004C42C0"/>
    <w:rsid w:val="004E67B0"/>
    <w:rsid w:val="005207EB"/>
    <w:rsid w:val="005F4FE6"/>
    <w:rsid w:val="006069C4"/>
    <w:rsid w:val="006A4964"/>
    <w:rsid w:val="0070139E"/>
    <w:rsid w:val="0080156F"/>
    <w:rsid w:val="0086307F"/>
    <w:rsid w:val="009421BC"/>
    <w:rsid w:val="009A6350"/>
    <w:rsid w:val="00A64359"/>
    <w:rsid w:val="00B02984"/>
    <w:rsid w:val="00B0574C"/>
    <w:rsid w:val="00B22B12"/>
    <w:rsid w:val="00B260A2"/>
    <w:rsid w:val="00BF3BE7"/>
    <w:rsid w:val="00D169A7"/>
    <w:rsid w:val="00D23087"/>
    <w:rsid w:val="00D30C27"/>
    <w:rsid w:val="00D3674A"/>
    <w:rsid w:val="00D52A87"/>
    <w:rsid w:val="00DD0714"/>
    <w:rsid w:val="00E3105F"/>
    <w:rsid w:val="00E609FB"/>
    <w:rsid w:val="00ED2091"/>
    <w:rsid w:val="00F23D3D"/>
    <w:rsid w:val="00F5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D02DF7"/>
  <w15:chartTrackingRefBased/>
  <w15:docId w15:val="{915D74E4-DDA6-40CC-930A-B5AC2ECB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F3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2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60A2"/>
  </w:style>
  <w:style w:type="paragraph" w:styleId="Fuzeile">
    <w:name w:val="footer"/>
    <w:basedOn w:val="Standard"/>
    <w:link w:val="FuzeileZchn"/>
    <w:uiPriority w:val="99"/>
    <w:unhideWhenUsed/>
    <w:rsid w:val="00B2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60A2"/>
  </w:style>
  <w:style w:type="paragraph" w:customStyle="1" w:styleId="Normal">
    <w:name w:val="[Normal]"/>
    <w:rsid w:val="00B260A2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styleId="Hyperlink">
    <w:name w:val="Hyperlink"/>
    <w:uiPriority w:val="99"/>
    <w:rsid w:val="00D169A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D169A7"/>
    <w:pPr>
      <w:ind w:left="720"/>
      <w:contextualSpacing/>
    </w:pPr>
  </w:style>
  <w:style w:type="paragraph" w:customStyle="1" w:styleId="Default">
    <w:name w:val="Default"/>
    <w:rsid w:val="00B029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llgemein\Design_Vorlagen\Vorlage_Schreiben_Einseite_ohne_Adresszeil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9F6B0-CA98-4E59-97BF-07347D75E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Vorlage_Schreiben_Einseite_ohne_Adresszeile.dotm</Template>
  <TotalTime>0</TotalTime>
  <Pages>1</Pages>
  <Words>161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Schneider</dc:creator>
  <cp:keywords/>
  <dc:description/>
  <cp:lastModifiedBy>Jasmin Wiebe</cp:lastModifiedBy>
  <cp:revision>6</cp:revision>
  <cp:lastPrinted>2023-09-26T07:36:00Z</cp:lastPrinted>
  <dcterms:created xsi:type="dcterms:W3CDTF">2025-05-26T10:10:00Z</dcterms:created>
  <dcterms:modified xsi:type="dcterms:W3CDTF">2025-06-03T12:35:00Z</dcterms:modified>
</cp:coreProperties>
</file>